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D2" w:rsidRPr="00AE26A2" w:rsidRDefault="00CC29D2" w:rsidP="00AE26A2">
      <w:pPr>
        <w:rPr>
          <w:szCs w:val="28"/>
        </w:rPr>
      </w:pPr>
      <w:r w:rsidRPr="00AE26A2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14.5pt">
            <v:imagedata r:id="rId4" o:title=""/>
          </v:shape>
        </w:pict>
      </w:r>
    </w:p>
    <w:sectPr w:rsidR="00CC29D2" w:rsidRPr="00AE26A2" w:rsidSect="00AE26A2">
      <w:pgSz w:w="11906" w:h="16838"/>
      <w:pgMar w:top="180" w:right="850" w:bottom="360" w:left="1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20D"/>
    <w:rsid w:val="000525B8"/>
    <w:rsid w:val="000837B0"/>
    <w:rsid w:val="000C20B3"/>
    <w:rsid w:val="001376E1"/>
    <w:rsid w:val="001B4A05"/>
    <w:rsid w:val="001F11A4"/>
    <w:rsid w:val="00455310"/>
    <w:rsid w:val="004F1297"/>
    <w:rsid w:val="0055771F"/>
    <w:rsid w:val="005933C0"/>
    <w:rsid w:val="00737988"/>
    <w:rsid w:val="007A7E16"/>
    <w:rsid w:val="007E2A99"/>
    <w:rsid w:val="0085720D"/>
    <w:rsid w:val="00861D5A"/>
    <w:rsid w:val="00966F8A"/>
    <w:rsid w:val="009D6018"/>
    <w:rsid w:val="00AE26A2"/>
    <w:rsid w:val="00B8455C"/>
    <w:rsid w:val="00BF1911"/>
    <w:rsid w:val="00C6499B"/>
    <w:rsid w:val="00CC29D2"/>
    <w:rsid w:val="00D0252B"/>
    <w:rsid w:val="00D2306A"/>
    <w:rsid w:val="00E3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F8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5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7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8</cp:revision>
  <cp:lastPrinted>2015-03-11T07:34:00Z</cp:lastPrinted>
  <dcterms:created xsi:type="dcterms:W3CDTF">2014-09-22T03:03:00Z</dcterms:created>
  <dcterms:modified xsi:type="dcterms:W3CDTF">2015-05-05T12:19:00Z</dcterms:modified>
</cp:coreProperties>
</file>